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家用影视设备制造产业经营态势分析及投资前景预测报告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家用影视设备制造产业经营态势分析及投资前景预测报告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家用影视设备制造产业经营态势分析及投资前景预测报告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家用影视设备制造产业经营态势分析及投资前景预测报告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